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AD2" w:rsidRDefault="00A64AD2"/>
    <w:p w:rsidR="0022389B" w:rsidRPr="00630881" w:rsidRDefault="0022389B" w:rsidP="0022389B">
      <w:pPr>
        <w:pStyle w:val="FortroligtP"/>
        <w:tabs>
          <w:tab w:val="center" w:pos="4820"/>
        </w:tabs>
        <w:jc w:val="left"/>
        <w:rPr>
          <w:sz w:val="32"/>
          <w:szCs w:val="32"/>
        </w:rPr>
      </w:pPr>
    </w:p>
    <w:p w:rsidR="0022389B" w:rsidRPr="00630881" w:rsidRDefault="0022389B" w:rsidP="0022389B">
      <w:pPr>
        <w:pStyle w:val="FortroligtP"/>
        <w:tabs>
          <w:tab w:val="center" w:pos="4820"/>
        </w:tabs>
        <w:jc w:val="center"/>
        <w:rPr>
          <w:sz w:val="32"/>
          <w:szCs w:val="32"/>
        </w:rPr>
      </w:pPr>
      <w:r w:rsidRPr="00630881">
        <w:rPr>
          <w:sz w:val="32"/>
          <w:szCs w:val="32"/>
        </w:rPr>
        <w:t>Kursus for fanebærere</w:t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t>Danmarks-Samfundet inviterer til kursus for fanebærere under mottoet ”B</w:t>
      </w:r>
      <w:r w:rsidRPr="004C349D">
        <w:rPr>
          <w:b w:val="0"/>
          <w:szCs w:val="24"/>
        </w:rPr>
        <w:t>ær det danske flag</w:t>
      </w:r>
      <w:r>
        <w:rPr>
          <w:b w:val="0"/>
          <w:szCs w:val="24"/>
        </w:rPr>
        <w:t xml:space="preserve"> korrekt i respekt for Dannebrog og din baggrund”.</w:t>
      </w:r>
    </w:p>
    <w:p w:rsidR="0022389B" w:rsidRDefault="0022389B" w:rsidP="0022389B">
      <w:pPr>
        <w:pStyle w:val="FortroligtP"/>
        <w:tabs>
          <w:tab w:val="center" w:pos="4820"/>
        </w:tabs>
        <w:jc w:val="center"/>
        <w:rPr>
          <w:sz w:val="32"/>
          <w:szCs w:val="32"/>
        </w:rPr>
      </w:pPr>
    </w:p>
    <w:p w:rsidR="0022389B" w:rsidRPr="00630881" w:rsidRDefault="0022389B" w:rsidP="0022389B">
      <w:pPr>
        <w:pStyle w:val="FortroligtP"/>
        <w:tabs>
          <w:tab w:val="center" w:pos="4820"/>
        </w:tabs>
        <w:jc w:val="center"/>
        <w:rPr>
          <w:sz w:val="28"/>
          <w:szCs w:val="28"/>
        </w:rPr>
      </w:pPr>
      <w:r w:rsidRPr="00630881">
        <w:rPr>
          <w:sz w:val="28"/>
          <w:szCs w:val="28"/>
        </w:rPr>
        <w:t xml:space="preserve">Lørdag den </w:t>
      </w:r>
      <w:r>
        <w:rPr>
          <w:sz w:val="28"/>
          <w:szCs w:val="28"/>
        </w:rPr>
        <w:t>15.</w:t>
      </w:r>
      <w:r w:rsidRPr="00630881">
        <w:rPr>
          <w:sz w:val="28"/>
          <w:szCs w:val="28"/>
        </w:rPr>
        <w:t xml:space="preserve"> </w:t>
      </w:r>
      <w:r>
        <w:rPr>
          <w:sz w:val="28"/>
          <w:szCs w:val="28"/>
        </w:rPr>
        <w:t>februar 2020</w:t>
      </w:r>
      <w:r w:rsidRPr="00630881">
        <w:rPr>
          <w:sz w:val="28"/>
          <w:szCs w:val="28"/>
        </w:rPr>
        <w:t xml:space="preserve"> kl. 1330 – 1600</w:t>
      </w:r>
    </w:p>
    <w:p w:rsidR="0022389B" w:rsidRPr="00630881" w:rsidRDefault="0022389B" w:rsidP="0022389B">
      <w:pPr>
        <w:pStyle w:val="FortroligtP"/>
        <w:tabs>
          <w:tab w:val="center" w:pos="4820"/>
        </w:tabs>
        <w:jc w:val="center"/>
        <w:rPr>
          <w:sz w:val="28"/>
          <w:szCs w:val="28"/>
        </w:rPr>
      </w:pPr>
    </w:p>
    <w:p w:rsidR="0022389B" w:rsidRPr="00630881" w:rsidRDefault="0022389B" w:rsidP="0022389B">
      <w:pPr>
        <w:pStyle w:val="FortroligtP"/>
        <w:tabs>
          <w:tab w:val="center" w:pos="4820"/>
        </w:tabs>
        <w:jc w:val="center"/>
        <w:rPr>
          <w:sz w:val="28"/>
          <w:szCs w:val="28"/>
        </w:rPr>
      </w:pPr>
      <w:r w:rsidRPr="00630881">
        <w:rPr>
          <w:sz w:val="28"/>
          <w:szCs w:val="28"/>
        </w:rPr>
        <w:t>Boruphallen, Hovedgaden 65, 4140 Borup.</w:t>
      </w:r>
    </w:p>
    <w:p w:rsidR="0022389B" w:rsidRPr="00630881" w:rsidRDefault="0022389B" w:rsidP="0022389B">
      <w:pPr>
        <w:pStyle w:val="FortroligtP"/>
        <w:tabs>
          <w:tab w:val="center" w:pos="4820"/>
        </w:tabs>
        <w:jc w:val="left"/>
        <w:rPr>
          <w:b w:val="0"/>
          <w:sz w:val="28"/>
          <w:szCs w:val="28"/>
        </w:rPr>
      </w:pP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t>Instruktører:</w:t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t xml:space="preserve">Lærer Willy </w:t>
      </w:r>
      <w:proofErr w:type="spellStart"/>
      <w:r>
        <w:rPr>
          <w:b w:val="0"/>
          <w:szCs w:val="24"/>
        </w:rPr>
        <w:t>Harenberg</w:t>
      </w:r>
      <w:proofErr w:type="spellEnd"/>
      <w:r>
        <w:rPr>
          <w:b w:val="0"/>
          <w:szCs w:val="24"/>
        </w:rPr>
        <w:t>, Stevns Gymnastik- og Idrætsefterskole og Anders Lund Rasmussen, Hjemmeværnets Politikompagni Køge.</w:t>
      </w:r>
    </w:p>
    <w:p w:rsidR="0022389B" w:rsidRPr="00630881" w:rsidRDefault="0022389B" w:rsidP="0022389B">
      <w:pPr>
        <w:pStyle w:val="FortroligtP"/>
        <w:tabs>
          <w:tab w:val="center" w:pos="4820"/>
        </w:tabs>
        <w:jc w:val="left"/>
        <w:rPr>
          <w:sz w:val="32"/>
          <w:szCs w:val="32"/>
        </w:rPr>
      </w:pP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 w:rsidRPr="009516E4">
        <w:rPr>
          <w:b w:val="0"/>
          <w:szCs w:val="24"/>
          <w:u w:val="single"/>
        </w:rPr>
        <w:t>Målgruppe</w:t>
      </w:r>
      <w:r>
        <w:rPr>
          <w:b w:val="0"/>
          <w:szCs w:val="24"/>
        </w:rPr>
        <w:t>:</w:t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t>Alle nye fanebærere og fanebærere, som ønsker at få genopfrisket brugen af fanen.</w:t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 w:rsidRPr="009516E4">
        <w:rPr>
          <w:b w:val="0"/>
          <w:szCs w:val="24"/>
          <w:u w:val="single"/>
        </w:rPr>
        <w:t>Formål og indhold</w:t>
      </w:r>
      <w:r>
        <w:rPr>
          <w:b w:val="0"/>
          <w:szCs w:val="24"/>
        </w:rPr>
        <w:t xml:space="preserve">: </w:t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t>Orientering og Dannebrogs historie og traditioner.</w:t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t>Bæring og hilsen med fanen.</w:t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t>Gennemgang af fanebrug primært ved opvisninger, f.eks. gennemgang af forskellige opstillinger og gangmønstre.</w:t>
      </w:r>
      <w:r>
        <w:rPr>
          <w:b w:val="0"/>
          <w:szCs w:val="24"/>
        </w:rPr>
        <w:br/>
        <w:t>Fanen i kirken.</w:t>
      </w:r>
      <w:r>
        <w:rPr>
          <w:b w:val="0"/>
          <w:szCs w:val="24"/>
        </w:rPr>
        <w:br/>
        <w:t>Optræden med fane i faneborg under kommando.</w:t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t>Kursusleder:</w:t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t>Uffe Lundgaard, formand for Danmarks-Samfundet, Køge.</w:t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t>Tilmelding:</w:t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t xml:space="preserve">På E-mail til </w:t>
      </w:r>
      <w:hyperlink r:id="rId6" w:history="1">
        <w:r w:rsidRPr="00013413">
          <w:rPr>
            <w:rStyle w:val="Hyperlink"/>
            <w:b w:val="0"/>
            <w:szCs w:val="24"/>
          </w:rPr>
          <w:t>ul.lundgaard@gmail.com</w:t>
        </w:r>
      </w:hyperlink>
      <w:r>
        <w:rPr>
          <w:b w:val="0"/>
          <w:szCs w:val="24"/>
        </w:rPr>
        <w:t xml:space="preserve"> eller tlf. 56655648 senest 8. februar 2020.</w:t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br/>
        <w:t xml:space="preserve">Håndbog for fanebærere er modtaget sammen med nyere faner – kan købes for 40 kr. </w:t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t xml:space="preserve">Deltagerpris: Ingen for medlemmer af Danmarks-Samfundet – øvrige 50 kr. pr. deltager. </w:t>
      </w:r>
      <w:r>
        <w:rPr>
          <w:b w:val="0"/>
          <w:szCs w:val="24"/>
        </w:rPr>
        <w:br/>
      </w:r>
      <w:r>
        <w:rPr>
          <w:b w:val="0"/>
          <w:szCs w:val="24"/>
        </w:rPr>
        <w:br/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t>Forplejning:</w:t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t>Kaffe/sodavand og kage i indlagt pause.</w:t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t>Husk at medbringe fane.</w:t>
      </w:r>
    </w:p>
    <w:p w:rsidR="0022389B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</w:p>
    <w:p w:rsidR="0022389B" w:rsidRPr="008C43A8" w:rsidRDefault="0022389B" w:rsidP="0022389B">
      <w:pPr>
        <w:pStyle w:val="FortroligtP"/>
        <w:tabs>
          <w:tab w:val="center" w:pos="4820"/>
        </w:tabs>
        <w:jc w:val="left"/>
        <w:rPr>
          <w:b w:val="0"/>
          <w:szCs w:val="24"/>
        </w:rPr>
      </w:pPr>
      <w:r>
        <w:rPr>
          <w:b w:val="0"/>
          <w:szCs w:val="24"/>
        </w:rPr>
        <w:t>Vel mødt</w:t>
      </w:r>
      <w:bookmarkStart w:id="0" w:name="_GoBack"/>
      <w:bookmarkEnd w:id="0"/>
    </w:p>
    <w:sectPr w:rsidR="0022389B" w:rsidRPr="008C43A8" w:rsidSect="00B77174">
      <w:headerReference w:type="first" r:id="rId7"/>
      <w:pgSz w:w="11906" w:h="16838" w:code="9"/>
      <w:pgMar w:top="170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E70" w:rsidRDefault="00804E70" w:rsidP="00116C18">
      <w:pPr>
        <w:spacing w:after="0" w:line="240" w:lineRule="auto"/>
      </w:pPr>
      <w:r>
        <w:separator/>
      </w:r>
    </w:p>
  </w:endnote>
  <w:endnote w:type="continuationSeparator" w:id="0">
    <w:p w:rsidR="00804E70" w:rsidRDefault="00804E70" w:rsidP="0011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E70" w:rsidRDefault="00804E70" w:rsidP="00116C18">
      <w:pPr>
        <w:spacing w:after="0" w:line="240" w:lineRule="auto"/>
      </w:pPr>
      <w:r>
        <w:separator/>
      </w:r>
    </w:p>
  </w:footnote>
  <w:footnote w:type="continuationSeparator" w:id="0">
    <w:p w:rsidR="00804E70" w:rsidRDefault="00804E70" w:rsidP="00116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18" w:rsidRDefault="00116C1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698574B1" wp14:editId="3FDA8A0F">
          <wp:simplePos x="0" y="0"/>
          <wp:positionH relativeFrom="margin">
            <wp:posOffset>5388610</wp:posOffset>
          </wp:positionH>
          <wp:positionV relativeFrom="margin">
            <wp:posOffset>-1043940</wp:posOffset>
          </wp:positionV>
          <wp:extent cx="962239" cy="972000"/>
          <wp:effectExtent l="0" t="0" r="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800 å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239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w:drawing>
        <wp:inline distT="0" distB="0" distL="0" distR="0">
          <wp:extent cx="4076700" cy="882093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hoved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5272" cy="959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41"/>
    <w:rsid w:val="00116C18"/>
    <w:rsid w:val="00131DF0"/>
    <w:rsid w:val="0022389B"/>
    <w:rsid w:val="00747A24"/>
    <w:rsid w:val="00804E70"/>
    <w:rsid w:val="00824F6D"/>
    <w:rsid w:val="00A64AD2"/>
    <w:rsid w:val="00B13A84"/>
    <w:rsid w:val="00B77174"/>
    <w:rsid w:val="00D02DA4"/>
    <w:rsid w:val="00F012BD"/>
    <w:rsid w:val="00F57341"/>
    <w:rsid w:val="00F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5FE80"/>
  <w15:chartTrackingRefBased/>
  <w15:docId w15:val="{0AE489A2-F262-43D1-9936-7A0ADB4E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6C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6C18"/>
  </w:style>
  <w:style w:type="paragraph" w:styleId="Sidefod">
    <w:name w:val="footer"/>
    <w:basedOn w:val="Normal"/>
    <w:link w:val="SidefodTegn"/>
    <w:uiPriority w:val="99"/>
    <w:unhideWhenUsed/>
    <w:rsid w:val="00116C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6C1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7341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semiHidden/>
    <w:unhideWhenUsed/>
    <w:rsid w:val="0022389B"/>
    <w:rPr>
      <w:color w:val="0000FF"/>
      <w:u w:val="single"/>
    </w:rPr>
  </w:style>
  <w:style w:type="paragraph" w:customStyle="1" w:styleId="FortroligtP">
    <w:name w:val="Fortroligt P"/>
    <w:basedOn w:val="Normal"/>
    <w:rsid w:val="0022389B"/>
    <w:pPr>
      <w:spacing w:after="0" w:line="240" w:lineRule="auto"/>
      <w:jc w:val="right"/>
    </w:pPr>
    <w:rPr>
      <w:rFonts w:ascii="Arial" w:eastAsia="Times New Roman" w:hAnsi="Arial" w:cs="Times New Roman"/>
      <w:b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.lundgaard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fe%20Lundgaard\AppData\Local\Microsoft\Windows\INetCache\IE\HC9T22F9\DS%20K&#248;ge%20800%20-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DS Køge 800 - skabelon.dotx</Template>
  <TotalTime>4</TotalTime>
  <Pages>1</Pages>
  <Words>172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Hjemmeværnet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Uffe Lundgaard</dc:creator>
  <cp:keywords/>
  <dc:description/>
  <cp:lastModifiedBy>Uffe Lundgaard</cp:lastModifiedBy>
  <cp:revision>2</cp:revision>
  <dcterms:created xsi:type="dcterms:W3CDTF">2019-10-10T12:16:00Z</dcterms:created>
  <dcterms:modified xsi:type="dcterms:W3CDTF">2019-10-10T12:16:00Z</dcterms:modified>
</cp:coreProperties>
</file>